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7" w:type="dxa"/>
        <w:jc w:val="center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986E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9"/>
        <w:gridCol w:w="2126"/>
        <w:gridCol w:w="6952"/>
      </w:tblGrid>
      <w:tr w:rsidR="00560AD9" w14:paraId="2F8582F2" w14:textId="77777777">
        <w:trPr>
          <w:trHeight w:val="636"/>
          <w:jc w:val="center"/>
        </w:trPr>
        <w:tc>
          <w:tcPr>
            <w:tcW w:w="9887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582F1" w14:textId="77777777" w:rsidR="00560AD9" w:rsidRDefault="00F21DB7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HAYBROOK COLLEGE TRUST</w:t>
            </w:r>
          </w:p>
        </w:tc>
      </w:tr>
      <w:tr w:rsidR="00560AD9" w14:paraId="2F8582F5" w14:textId="77777777">
        <w:trPr>
          <w:trHeight w:val="250"/>
          <w:jc w:val="center"/>
        </w:trPr>
        <w:tc>
          <w:tcPr>
            <w:tcW w:w="2935" w:type="dxa"/>
            <w:gridSpan w:val="2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2F3" w14:textId="77777777" w:rsidR="00560AD9" w:rsidRDefault="00F21DB7">
            <w:pPr>
              <w:spacing w:before="60" w:after="60"/>
              <w:textAlignment w:val="baseline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Person Specification</w:t>
            </w:r>
          </w:p>
        </w:tc>
        <w:tc>
          <w:tcPr>
            <w:tcW w:w="6952" w:type="dxa"/>
            <w:shd w:val="clear" w:color="auto" w:fill="A770D4"/>
            <w:vAlign w:val="center"/>
          </w:tcPr>
          <w:p w14:paraId="2F8582F4" w14:textId="77777777" w:rsidR="00560AD9" w:rsidRDefault="00F21DB7">
            <w:pPr>
              <w:spacing w:before="60" w:after="60"/>
              <w:ind w:left="142"/>
              <w:textAlignment w:val="baseline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ADMINISTRATIVE ASSISTANT</w:t>
            </w:r>
          </w:p>
        </w:tc>
      </w:tr>
      <w:tr w:rsidR="00560AD9" w14:paraId="2F8582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95B3D7"/>
        </w:tblPrEx>
        <w:trPr>
          <w:trHeight w:val="277"/>
          <w:jc w:val="center"/>
        </w:trPr>
        <w:tc>
          <w:tcPr>
            <w:tcW w:w="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2F6" w14:textId="77777777" w:rsidR="00560AD9" w:rsidRDefault="00F21DB7">
            <w:pPr>
              <w:spacing w:before="60" w:after="60"/>
              <w:rPr>
                <w:rFonts w:ascii="Calibri" w:hAnsi="Calibri"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Key</w:t>
            </w:r>
            <w:r>
              <w:rPr>
                <w:rFonts w:ascii="Calibri" w:hAnsi="Calibri"/>
                <w:color w:val="FFFFFF"/>
                <w:sz w:val="26"/>
                <w:szCs w:val="26"/>
              </w:rPr>
              <w:t xml:space="preserve">  </w:t>
            </w:r>
          </w:p>
        </w:tc>
        <w:tc>
          <w:tcPr>
            <w:tcW w:w="90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vAlign w:val="center"/>
          </w:tcPr>
          <w:p w14:paraId="2F8582F7" w14:textId="77777777" w:rsidR="00560AD9" w:rsidRDefault="00F21DB7">
            <w:pPr>
              <w:spacing w:before="60" w:after="60"/>
              <w:jc w:val="center"/>
              <w:rPr>
                <w:rFonts w:ascii="Calibri" w:hAnsi="Calibri"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E= (</w:t>
            </w:r>
            <w:proofErr w:type="gramStart"/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 xml:space="preserve">Essential)   </w:t>
            </w:r>
            <w:proofErr w:type="gramEnd"/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D= (Desirable)   A= (Application Form)   I= (Interview process)</w:t>
            </w:r>
          </w:p>
        </w:tc>
      </w:tr>
    </w:tbl>
    <w:p w14:paraId="2F8582F9" w14:textId="77777777" w:rsidR="00560AD9" w:rsidRDefault="00560AD9">
      <w:pPr>
        <w:rPr>
          <w:rFonts w:ascii="Calibri" w:hAnsi="Calibri"/>
          <w:sz w:val="26"/>
          <w:szCs w:val="26"/>
        </w:rPr>
      </w:pPr>
    </w:p>
    <w:tbl>
      <w:tblPr>
        <w:tblW w:w="9887" w:type="dxa"/>
        <w:jc w:val="center"/>
        <w:shd w:val="clear" w:color="auto" w:fill="DBF6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9"/>
        <w:gridCol w:w="6594"/>
        <w:gridCol w:w="601"/>
        <w:gridCol w:w="601"/>
        <w:gridCol w:w="631"/>
        <w:gridCol w:w="631"/>
      </w:tblGrid>
      <w:tr w:rsidR="00560AD9" w14:paraId="2F8582FF" w14:textId="77777777">
        <w:trPr>
          <w:trHeight w:val="363"/>
          <w:jc w:val="center"/>
        </w:trPr>
        <w:tc>
          <w:tcPr>
            <w:tcW w:w="74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582FA" w14:textId="2C86CE69" w:rsidR="00560AD9" w:rsidRDefault="00F21DB7">
            <w:pPr>
              <w:spacing w:before="60" w:after="60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Qualifications :</w:t>
            </w:r>
            <w:bookmarkStart w:id="0" w:name="_GoBack"/>
            <w:bookmarkEnd w:id="0"/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2FB" w14:textId="77777777" w:rsidR="00560AD9" w:rsidRDefault="00F21DB7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E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2FC" w14:textId="77777777" w:rsidR="00560AD9" w:rsidRDefault="00F21DB7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D</w:t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2FD" w14:textId="77777777" w:rsidR="00560AD9" w:rsidRDefault="00F21DB7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A</w:t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2FE" w14:textId="77777777" w:rsidR="00560AD9" w:rsidRDefault="00F21DB7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I</w:t>
            </w:r>
          </w:p>
        </w:tc>
      </w:tr>
      <w:tr w:rsidR="00560AD9" w14:paraId="2F858306" w14:textId="77777777">
        <w:trPr>
          <w:trHeight w:val="545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00" w14:textId="77777777" w:rsidR="00560AD9" w:rsidRDefault="00F21DB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01" w14:textId="77777777" w:rsidR="00560AD9" w:rsidRDefault="00F21DB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Educated at GCSE level at A*-C in Maths and English or equivalent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02" w14:textId="77777777" w:rsidR="00560AD9" w:rsidRDefault="00F21DB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03" w14:textId="77777777" w:rsidR="00560AD9" w:rsidRDefault="00560AD9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04" w14:textId="77777777" w:rsidR="00560AD9" w:rsidRDefault="00F21DB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05" w14:textId="77777777" w:rsidR="00560AD9" w:rsidRDefault="00560AD9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560AD9" w14:paraId="2F858314" w14:textId="77777777">
        <w:trPr>
          <w:trHeight w:val="541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0E" w14:textId="53039FD0" w:rsidR="00560AD9" w:rsidRDefault="00F21DB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0F" w14:textId="77777777" w:rsidR="00560AD9" w:rsidRDefault="00F21DB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NVQ Level 2 in Administration or equivalent, or equivalent relevant experience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10" w14:textId="77777777" w:rsidR="00560AD9" w:rsidRDefault="00560AD9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11" w14:textId="77777777" w:rsidR="00560AD9" w:rsidRDefault="00F21DB7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12" w14:textId="77777777" w:rsidR="00560AD9" w:rsidRDefault="00F21DB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13" w14:textId="77777777" w:rsidR="00560AD9" w:rsidRDefault="00560AD9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560AD9" w14:paraId="2F85831B" w14:textId="77777777">
        <w:trPr>
          <w:trHeight w:val="541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15" w14:textId="7CDF56ED" w:rsidR="00560AD9" w:rsidRDefault="00F21DB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16" w14:textId="77777777" w:rsidR="00560AD9" w:rsidRDefault="00F21DB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 commitment to continuous professional development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17" w14:textId="77777777" w:rsidR="00560AD9" w:rsidRDefault="00F21DB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18" w14:textId="77777777" w:rsidR="00560AD9" w:rsidRDefault="00560AD9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19" w14:textId="77777777" w:rsidR="00560AD9" w:rsidRDefault="00F21DB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1A" w14:textId="77777777" w:rsidR="00560AD9" w:rsidRDefault="00F21DB7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560AD9" w14:paraId="2F858321" w14:textId="77777777">
        <w:trPr>
          <w:trHeight w:val="479"/>
          <w:jc w:val="center"/>
        </w:trPr>
        <w:tc>
          <w:tcPr>
            <w:tcW w:w="74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85831C" w14:textId="0DCE3885" w:rsidR="00560AD9" w:rsidRDefault="00F21DB7">
            <w:pPr>
              <w:spacing w:before="60" w:after="60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 xml:space="preserve">Successful Experience </w:t>
            </w:r>
            <w:proofErr w:type="gramStart"/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of :</w:t>
            </w:r>
            <w:proofErr w:type="gramEnd"/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1D" w14:textId="77777777" w:rsidR="00560AD9" w:rsidRDefault="00F21DB7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1E" w14:textId="77777777" w:rsidR="00560AD9" w:rsidRDefault="00F21DB7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1F" w14:textId="77777777" w:rsidR="00560AD9" w:rsidRDefault="00F21DB7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20" w14:textId="77777777" w:rsidR="00560AD9" w:rsidRDefault="00F21DB7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5E1B77" w14:paraId="072BE2C7" w14:textId="77777777">
        <w:trPr>
          <w:trHeight w:val="503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196E4" w14:textId="1F16AE72" w:rsidR="005E1B77" w:rsidRDefault="00F21DB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65F3B" w14:textId="4BB734EB" w:rsidR="005E1B77" w:rsidRDefault="00F21DB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Using a</w:t>
            </w:r>
            <w:r w:rsidR="005E1B77">
              <w:rPr>
                <w:rFonts w:ascii="Calibri" w:hAnsi="Calibri"/>
                <w:color w:val="000000"/>
                <w:kern w:val="24"/>
              </w:rPr>
              <w:t xml:space="preserve"> School Management Informatio</w:t>
            </w:r>
            <w:r>
              <w:rPr>
                <w:rFonts w:ascii="Calibri" w:hAnsi="Calibri"/>
                <w:color w:val="000000"/>
                <w:kern w:val="24"/>
              </w:rPr>
              <w:t>n</w:t>
            </w:r>
            <w:r w:rsidR="005E1B77">
              <w:rPr>
                <w:rFonts w:ascii="Calibri" w:hAnsi="Calibri"/>
                <w:color w:val="000000"/>
                <w:kern w:val="24"/>
              </w:rPr>
              <w:t xml:space="preserve"> Systems (</w:t>
            </w:r>
            <w:proofErr w:type="spellStart"/>
            <w:r w:rsidR="005E1B77">
              <w:rPr>
                <w:rFonts w:ascii="Calibri" w:hAnsi="Calibri"/>
                <w:color w:val="000000"/>
                <w:kern w:val="24"/>
              </w:rPr>
              <w:t>eg</w:t>
            </w:r>
            <w:proofErr w:type="spellEnd"/>
            <w:r w:rsidR="005E1B77">
              <w:rPr>
                <w:rFonts w:ascii="Calibri" w:hAnsi="Calibri"/>
                <w:color w:val="000000"/>
                <w:kern w:val="24"/>
              </w:rPr>
              <w:t xml:space="preserve"> SIMS, Arbor)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F008F8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94D4D8" w14:textId="24FFFD49" w:rsidR="005E1B77" w:rsidRDefault="005E1B77" w:rsidP="005E1B77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64D58" w14:textId="0BA49311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C20AFA" w14:textId="77777777" w:rsidR="005E1B77" w:rsidRDefault="005E1B77" w:rsidP="005E1B77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5E1B77" w14:paraId="2F858328" w14:textId="77777777">
        <w:trPr>
          <w:trHeight w:val="503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22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23" w14:textId="1FBFB99C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Microsoft Office (Word, Excel, Outlook, Teams, </w:t>
            </w:r>
            <w:proofErr w:type="spellStart"/>
            <w:r>
              <w:rPr>
                <w:rFonts w:ascii="Calibri" w:hAnsi="Calibri"/>
                <w:color w:val="000000"/>
                <w:kern w:val="24"/>
              </w:rPr>
              <w:t>Sha</w:t>
            </w:r>
            <w:r w:rsidR="00F21DB7">
              <w:rPr>
                <w:rFonts w:ascii="Calibri" w:hAnsi="Calibri"/>
                <w:color w:val="000000"/>
                <w:kern w:val="24"/>
              </w:rPr>
              <w:t>r</w:t>
            </w:r>
            <w:r>
              <w:rPr>
                <w:rFonts w:ascii="Calibri" w:hAnsi="Calibri"/>
                <w:color w:val="000000"/>
                <w:kern w:val="24"/>
              </w:rPr>
              <w:t>epoint</w:t>
            </w:r>
            <w:proofErr w:type="spellEnd"/>
            <w:r>
              <w:rPr>
                <w:rFonts w:ascii="Calibri" w:hAnsi="Calibri"/>
                <w:color w:val="000000"/>
                <w:kern w:val="24"/>
              </w:rPr>
              <w:t xml:space="preserve">) at an intermediate level 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24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25" w14:textId="77777777" w:rsidR="005E1B77" w:rsidRDefault="005E1B77" w:rsidP="005E1B77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26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27" w14:textId="77777777" w:rsidR="005E1B77" w:rsidRDefault="005E1B77" w:rsidP="005E1B77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5E1B77" w14:paraId="2F85832F" w14:textId="77777777">
        <w:trPr>
          <w:trHeight w:val="553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29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2A" w14:textId="6D6FFD26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Office/Administrative experience commensurate with post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2B" w14:textId="77777777" w:rsidR="005E1B77" w:rsidRDefault="005E1B77" w:rsidP="005E1B77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2C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2D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2E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5E1B77" w14:paraId="2F858336" w14:textId="77777777">
        <w:trPr>
          <w:trHeight w:val="553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30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31" w14:textId="2B364048" w:rsidR="005E1B77" w:rsidRDefault="00F21DB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D</w:t>
            </w:r>
            <w:r w:rsidR="005E1B77">
              <w:rPr>
                <w:rFonts w:ascii="Calibri" w:hAnsi="Calibri"/>
                <w:color w:val="000000"/>
                <w:kern w:val="24"/>
              </w:rPr>
              <w:t>ealing with range of outside agencies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32" w14:textId="77777777" w:rsidR="005E1B77" w:rsidRDefault="005E1B77" w:rsidP="005E1B77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33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34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35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5E1B77" w14:paraId="2F85833D" w14:textId="77777777">
        <w:trPr>
          <w:trHeight w:val="553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37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38" w14:textId="5A51611C" w:rsidR="005E1B77" w:rsidRDefault="00F21DB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D</w:t>
            </w:r>
            <w:r w:rsidR="005E1B77">
              <w:rPr>
                <w:rFonts w:ascii="Calibri" w:hAnsi="Calibri"/>
                <w:color w:val="000000"/>
                <w:kern w:val="24"/>
              </w:rPr>
              <w:t>ealing with people in a range of communication mediums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39" w14:textId="77777777" w:rsidR="005E1B77" w:rsidRDefault="005E1B77" w:rsidP="005E1B77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3A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3B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3C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5E1B77" w14:paraId="2F858344" w14:textId="77777777">
        <w:trPr>
          <w:trHeight w:val="553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3E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3F" w14:textId="423A186C" w:rsidR="005E1B77" w:rsidRDefault="00F21DB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D</w:t>
            </w:r>
            <w:r w:rsidR="005E1B77">
              <w:rPr>
                <w:rFonts w:ascii="Calibri" w:hAnsi="Calibri"/>
                <w:color w:val="000000"/>
                <w:kern w:val="24"/>
              </w:rPr>
              <w:t>ealing with highly confidential material and information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40" w14:textId="77777777" w:rsidR="005E1B77" w:rsidRDefault="005E1B77" w:rsidP="005E1B77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41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42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43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5E1B77" w14:paraId="2F85834B" w14:textId="77777777">
        <w:trPr>
          <w:trHeight w:val="781"/>
          <w:jc w:val="center"/>
        </w:trPr>
        <w:tc>
          <w:tcPr>
            <w:tcW w:w="74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858345" w14:textId="77777777" w:rsidR="005E1B77" w:rsidRDefault="005E1B77" w:rsidP="005E1B77">
            <w:pPr>
              <w:spacing w:before="60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color w:val="FFFFFF"/>
                <w:sz w:val="28"/>
                <w:szCs w:val="28"/>
              </w:rPr>
              <w:t>Knowledge and Understanding</w:t>
            </w:r>
          </w:p>
          <w:p w14:paraId="2F858346" w14:textId="77777777" w:rsidR="005E1B77" w:rsidRDefault="005E1B77" w:rsidP="005E1B77">
            <w:pPr>
              <w:spacing w:after="60"/>
              <w:textAlignment w:val="baseline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color w:val="FFFFFF"/>
                <w:sz w:val="24"/>
                <w:szCs w:val="24"/>
              </w:rPr>
              <w:t>Able to evidence and apply up to date secure knowledge and understanding of: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47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48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49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4A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5E1B77" w14:paraId="2F858352" w14:textId="77777777">
        <w:trPr>
          <w:trHeight w:val="657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4C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4D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Understanding the importance of working as part of a team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4E" w14:textId="77777777" w:rsidR="005E1B77" w:rsidRDefault="005E1B77" w:rsidP="005E1B77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4F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50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51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5E1B77" w14:paraId="2F858359" w14:textId="77777777">
        <w:trPr>
          <w:trHeight w:val="657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53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54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Knowledge of the general workings of a busy office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55" w14:textId="77777777" w:rsidR="005E1B77" w:rsidRDefault="005E1B77" w:rsidP="005E1B77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56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57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58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5E1B77" w14:paraId="2F858360" w14:textId="77777777">
        <w:trPr>
          <w:trHeight w:val="657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5A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5B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Understanding of skills required to work in an environment educating students with challenging behaviour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5C" w14:textId="77777777" w:rsidR="005E1B77" w:rsidRDefault="005E1B77" w:rsidP="005E1B77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5D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5835E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5F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5E1B77" w14:paraId="2F858366" w14:textId="77777777">
        <w:trPr>
          <w:trHeight w:val="508"/>
          <w:jc w:val="center"/>
        </w:trPr>
        <w:tc>
          <w:tcPr>
            <w:tcW w:w="74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858361" w14:textId="77777777" w:rsidR="005E1B77" w:rsidRDefault="005E1B77" w:rsidP="005E1B77">
            <w:pPr>
              <w:spacing w:before="60" w:after="60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hAnsi="Calibri"/>
                <w:color w:val="FFFFFF"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62" w14:textId="77777777" w:rsidR="005E1B77" w:rsidRDefault="005E1B77" w:rsidP="005E1B77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63" w14:textId="77777777" w:rsidR="005E1B77" w:rsidRDefault="005E1B77" w:rsidP="005E1B77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64" w14:textId="77777777" w:rsidR="005E1B77" w:rsidRDefault="005E1B77" w:rsidP="005E1B77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65" w14:textId="77777777" w:rsidR="005E1B77" w:rsidRDefault="005E1B77" w:rsidP="005E1B77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5E1B77" w14:paraId="2F85836D" w14:textId="77777777">
        <w:trPr>
          <w:trHeight w:val="781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67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13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68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Able to work on own initiative and organise work around team/ department priorities and timescales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69" w14:textId="77777777" w:rsidR="005E1B77" w:rsidRDefault="005E1B77" w:rsidP="005E1B77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6A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6B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6C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5E1B77" w14:paraId="2F858374" w14:textId="77777777">
        <w:trPr>
          <w:trHeight w:val="737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6E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6F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 good command of English Language both orally and in writing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70" w14:textId="77777777" w:rsidR="005E1B77" w:rsidRDefault="005E1B77" w:rsidP="005E1B77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71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72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73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5E1B77" w14:paraId="2F85837B" w14:textId="77777777">
        <w:trPr>
          <w:trHeight w:val="781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75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76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Demonstrate a methodical and organised approach to work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77" w14:textId="77777777" w:rsidR="005E1B77" w:rsidRDefault="005E1B77" w:rsidP="005E1B77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78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79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7A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5E1B77" w14:paraId="2F858382" w14:textId="77777777">
        <w:trPr>
          <w:trHeight w:val="781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7C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7D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Demonstrate enthusiasm, initiative and commitment to ensure good practise is embedded in Centre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7E" w14:textId="77777777" w:rsidR="005E1B77" w:rsidRDefault="005E1B77" w:rsidP="005E1B77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7F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80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81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5E1B77" w14:paraId="2F858389" w14:textId="77777777">
        <w:trPr>
          <w:trHeight w:val="635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83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84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Good record maintenance skills including information retrieval 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85" w14:textId="77777777" w:rsidR="005E1B77" w:rsidRDefault="005E1B77" w:rsidP="005E1B77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>
              <w:rPr>
                <w:rFonts w:ascii="Calibri" w:hAnsi="Calibri" w:cs="Menlo Regular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86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87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88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5E1B77" w14:paraId="2F858390" w14:textId="77777777">
        <w:trPr>
          <w:trHeight w:val="635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8A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8B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Able to work flexibly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8C" w14:textId="77777777" w:rsidR="005E1B77" w:rsidRDefault="005E1B77" w:rsidP="005E1B77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>
              <w:rPr>
                <w:rFonts w:ascii="Calibri" w:hAnsi="Calibri" w:cs="Menlo Regular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8D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8E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hAnsi="Calibri" w:cs="Menlo Regular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8F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5E1B77" w14:paraId="2F858397" w14:textId="77777777">
        <w:trPr>
          <w:trHeight w:val="676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91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92" w14:textId="77777777" w:rsidR="005E1B77" w:rsidRDefault="005E1B77" w:rsidP="005E1B77">
            <w:pPr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Accurate and quick data input skills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93" w14:textId="77777777" w:rsidR="005E1B77" w:rsidRDefault="005E1B77" w:rsidP="005E1B77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>
              <w:rPr>
                <w:rFonts w:ascii="Calibri" w:hAnsi="Calibri" w:cs="Menlo Regular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94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95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96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5E1B77" w14:paraId="2F85839E" w14:textId="77777777">
        <w:trPr>
          <w:trHeight w:val="535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98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99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Ability to deal with a variety of, often difficult, clients in a calm and professional manner.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9A" w14:textId="77777777" w:rsidR="005E1B77" w:rsidRDefault="005E1B77" w:rsidP="005E1B77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>
              <w:rPr>
                <w:rFonts w:ascii="Calibri" w:hAnsi="Calibri" w:cs="Menlo Regular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9B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9C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9D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5E1B77" w14:paraId="2F8583A5" w14:textId="77777777">
        <w:trPr>
          <w:trHeight w:val="535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9F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A0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Able to work with and build constructive relationships with colleagues, parent, schools and external agencies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A1" w14:textId="77777777" w:rsidR="005E1B77" w:rsidRDefault="005E1B77" w:rsidP="005E1B77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A2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A3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A4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5E1B77" w14:paraId="2F8583AC" w14:textId="77777777">
        <w:trPr>
          <w:trHeight w:val="781"/>
          <w:jc w:val="center"/>
        </w:trPr>
        <w:tc>
          <w:tcPr>
            <w:tcW w:w="74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8583A6" w14:textId="77777777" w:rsidR="005E1B77" w:rsidRDefault="005E1B77" w:rsidP="005E1B77">
            <w:pPr>
              <w:spacing w:before="60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color w:val="FFFFFF"/>
                <w:sz w:val="28"/>
                <w:szCs w:val="28"/>
              </w:rPr>
              <w:t>Personal Attributes</w:t>
            </w:r>
          </w:p>
          <w:p w14:paraId="2F8583A7" w14:textId="77777777" w:rsidR="005E1B77" w:rsidRDefault="005E1B77" w:rsidP="005E1B77">
            <w:pPr>
              <w:textAlignment w:val="baseline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color w:val="FFFFFF"/>
                <w:sz w:val="24"/>
                <w:szCs w:val="24"/>
              </w:rPr>
              <w:t>Able to demonstrate evidence of: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A8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A9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AA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AB" w14:textId="77777777" w:rsidR="005E1B77" w:rsidRDefault="005E1B77" w:rsidP="005E1B77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5E1B77" w14:paraId="2F8583B3" w14:textId="77777777">
        <w:trPr>
          <w:trHeight w:val="686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AD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AE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Consistently demonstrate the behaviours expected by virtue of being a person in a position of trust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AF" w14:textId="77777777" w:rsidR="005E1B77" w:rsidRDefault="005E1B77" w:rsidP="005E1B77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B0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B1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B2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5E1B77" w14:paraId="2F8583BA" w14:textId="77777777">
        <w:trPr>
          <w:trHeight w:val="509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B4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B5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Reliability and integrity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B6" w14:textId="77777777" w:rsidR="005E1B77" w:rsidRDefault="005E1B77" w:rsidP="005E1B77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B7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B8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B9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5E1B77" w14:paraId="2F8583C1" w14:textId="77777777">
        <w:trPr>
          <w:trHeight w:val="761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BB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BC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Committed to maintaining a healthy work life balance for oneself and that of others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BD" w14:textId="77777777" w:rsidR="005E1B77" w:rsidRDefault="005E1B77" w:rsidP="005E1B77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BE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BF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C0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5E1B77" w14:paraId="2F8583C8" w14:textId="77777777">
        <w:trPr>
          <w:trHeight w:val="675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C2" w14:textId="77777777" w:rsidR="005E1B77" w:rsidRDefault="005E1B77" w:rsidP="005E1B77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C3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A genuine concern to secure the educational progress of pupils irrespective of their ability, or ethnic, cultural or social background 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C4" w14:textId="77777777" w:rsidR="005E1B77" w:rsidRDefault="005E1B77" w:rsidP="005E1B77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C5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C6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C7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5E1B77" w14:paraId="2F8583CF" w14:textId="77777777">
        <w:trPr>
          <w:trHeight w:val="781"/>
          <w:jc w:val="center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C9" w14:textId="77777777" w:rsidR="005E1B77" w:rsidRDefault="005E1B77" w:rsidP="005E1B77">
            <w:pPr>
              <w:textAlignment w:val="baseline"/>
              <w:rPr>
                <w:rFonts w:ascii="Constantia" w:hAnsi="Constantia"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CA" w14:textId="77777777" w:rsidR="005E1B77" w:rsidRDefault="005E1B77" w:rsidP="005E1B77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Being suitable to work with children and able to always maintain appropriate professional boundaries between oneself and children and other work colleagues.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CB" w14:textId="77777777" w:rsidR="005E1B77" w:rsidRDefault="005E1B77" w:rsidP="005E1B77">
            <w:pPr>
              <w:jc w:val="center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CC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CD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583CE" w14:textId="77777777" w:rsidR="005E1B77" w:rsidRDefault="005E1B77" w:rsidP="005E1B77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</w:tbl>
    <w:p w14:paraId="2F8583D0" w14:textId="77777777" w:rsidR="00560AD9" w:rsidRDefault="00560AD9">
      <w:pPr>
        <w:rPr>
          <w:rFonts w:ascii="Calibri" w:hAnsi="Calibri" w:cs="Calibri"/>
        </w:rPr>
      </w:pPr>
    </w:p>
    <w:sectPr w:rsidR="00560AD9">
      <w:footerReference w:type="default" r:id="rId11"/>
      <w:pgSz w:w="12240" w:h="15840"/>
      <w:pgMar w:top="567" w:right="1134" w:bottom="567" w:left="1134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583D3" w14:textId="77777777" w:rsidR="00560AD9" w:rsidRDefault="00F21DB7">
      <w:r>
        <w:separator/>
      </w:r>
    </w:p>
  </w:endnote>
  <w:endnote w:type="continuationSeparator" w:id="0">
    <w:p w14:paraId="2F8583D4" w14:textId="77777777" w:rsidR="00560AD9" w:rsidRDefault="00F2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583D5" w14:textId="391C1A2A" w:rsidR="00560AD9" w:rsidRDefault="00F21DB7">
    <w:pPr>
      <w:pStyle w:val="Footer"/>
      <w:tabs>
        <w:tab w:val="clear" w:pos="8640"/>
        <w:tab w:val="right" w:pos="9781"/>
      </w:tabs>
      <w:rPr>
        <w:rFonts w:ascii="Calibri" w:hAnsi="Calibri" w:cs="Tahoma"/>
      </w:rPr>
    </w:pPr>
    <w:r>
      <w:rPr>
        <w:rFonts w:ascii="Calibri" w:hAnsi="Calibri" w:cs="Tahoma"/>
        <w:sz w:val="20"/>
      </w:rPr>
      <w:t>Administrative Assistant – Person Specification November 20</w:t>
    </w:r>
    <w:r w:rsidR="00885891">
      <w:rPr>
        <w:rFonts w:ascii="Calibri" w:hAnsi="Calibri" w:cs="Tahoma"/>
        <w:sz w:val="20"/>
      </w:rPr>
      <w:t>23</w:t>
    </w:r>
    <w:r>
      <w:rPr>
        <w:rFonts w:ascii="Calibri" w:hAnsi="Calibri" w:cs="Tahoma"/>
        <w:sz w:val="20"/>
      </w:rPr>
      <w:tab/>
    </w:r>
    <w:r>
      <w:rPr>
        <w:rFonts w:ascii="Calibri" w:hAnsi="Calibri" w:cs="Times New Roman"/>
        <w:sz w:val="20"/>
      </w:rPr>
      <w:t xml:space="preserve">Page </w:t>
    </w:r>
    <w:r>
      <w:rPr>
        <w:rFonts w:ascii="Calibri" w:hAnsi="Calibri" w:cs="Times New Roman"/>
        <w:sz w:val="20"/>
      </w:rPr>
      <w:fldChar w:fldCharType="begin"/>
    </w:r>
    <w:r>
      <w:rPr>
        <w:rFonts w:ascii="Calibri" w:hAnsi="Calibri" w:cs="Times New Roman"/>
        <w:sz w:val="20"/>
      </w:rPr>
      <w:instrText xml:space="preserve"> PAGE </w:instrText>
    </w:r>
    <w:r>
      <w:rPr>
        <w:rFonts w:ascii="Calibri" w:hAnsi="Calibri" w:cs="Times New Roman"/>
        <w:sz w:val="20"/>
      </w:rPr>
      <w:fldChar w:fldCharType="separate"/>
    </w:r>
    <w:r>
      <w:rPr>
        <w:rFonts w:ascii="Calibri" w:hAnsi="Calibri" w:cs="Times New Roman"/>
        <w:noProof/>
        <w:sz w:val="20"/>
      </w:rPr>
      <w:t>2</w:t>
    </w:r>
    <w:r>
      <w:rPr>
        <w:rFonts w:ascii="Calibri" w:hAnsi="Calibri" w:cs="Times New Roman"/>
        <w:sz w:val="20"/>
      </w:rPr>
      <w:fldChar w:fldCharType="end"/>
    </w:r>
    <w:r>
      <w:rPr>
        <w:rFonts w:ascii="Calibri" w:hAnsi="Calibri" w:cs="Times New Roman"/>
        <w:sz w:val="20"/>
      </w:rPr>
      <w:t xml:space="preserve"> of </w:t>
    </w:r>
    <w:r>
      <w:rPr>
        <w:rFonts w:ascii="Calibri" w:hAnsi="Calibri" w:cs="Times New Roman"/>
        <w:sz w:val="20"/>
      </w:rPr>
      <w:fldChar w:fldCharType="begin"/>
    </w:r>
    <w:r>
      <w:rPr>
        <w:rFonts w:ascii="Calibri" w:hAnsi="Calibri" w:cs="Times New Roman"/>
        <w:sz w:val="20"/>
      </w:rPr>
      <w:instrText xml:space="preserve"> NUMPAGES </w:instrText>
    </w:r>
    <w:r>
      <w:rPr>
        <w:rFonts w:ascii="Calibri" w:hAnsi="Calibri" w:cs="Times New Roman"/>
        <w:sz w:val="20"/>
      </w:rPr>
      <w:fldChar w:fldCharType="separate"/>
    </w:r>
    <w:r>
      <w:rPr>
        <w:rFonts w:ascii="Calibri" w:hAnsi="Calibri" w:cs="Times New Roman"/>
        <w:noProof/>
        <w:sz w:val="20"/>
      </w:rPr>
      <w:t>2</w:t>
    </w:r>
    <w:r>
      <w:rPr>
        <w:rFonts w:ascii="Calibri" w:hAnsi="Calibri" w:cs="Times New Roman"/>
        <w:sz w:val="20"/>
      </w:rPr>
      <w:fldChar w:fldCharType="end"/>
    </w:r>
    <w:r>
      <w:rPr>
        <w:rFonts w:ascii="Calibri" w:hAnsi="Calibri" w:cs="Tahoma"/>
      </w:rPr>
      <w:tab/>
    </w:r>
  </w:p>
  <w:p w14:paraId="2F8583D6" w14:textId="77777777" w:rsidR="00560AD9" w:rsidRDefault="00560AD9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583D1" w14:textId="77777777" w:rsidR="00560AD9" w:rsidRDefault="00F21DB7">
      <w:r>
        <w:separator/>
      </w:r>
    </w:p>
  </w:footnote>
  <w:footnote w:type="continuationSeparator" w:id="0">
    <w:p w14:paraId="2F8583D2" w14:textId="77777777" w:rsidR="00560AD9" w:rsidRDefault="00F2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C231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E81B75"/>
    <w:multiLevelType w:val="hybridMultilevel"/>
    <w:tmpl w:val="1D7ED94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7B3"/>
    <w:multiLevelType w:val="hybridMultilevel"/>
    <w:tmpl w:val="76EA745C"/>
    <w:lvl w:ilvl="0" w:tplc="7DEA1E3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93E45DA"/>
    <w:multiLevelType w:val="hybridMultilevel"/>
    <w:tmpl w:val="104C9C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F4CAE"/>
    <w:multiLevelType w:val="hybridMultilevel"/>
    <w:tmpl w:val="0BFC3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2BF9"/>
    <w:multiLevelType w:val="hybridMultilevel"/>
    <w:tmpl w:val="0FBC0320"/>
    <w:lvl w:ilvl="0" w:tplc="AA26F6DC">
      <w:start w:val="1"/>
      <w:numFmt w:val="lowerLetter"/>
      <w:lvlText w:val="%1.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95427"/>
    <w:multiLevelType w:val="hybridMultilevel"/>
    <w:tmpl w:val="46B043B4"/>
    <w:lvl w:ilvl="0" w:tplc="08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8" w15:restartNumberingAfterBreak="0">
    <w:nsid w:val="12E354FB"/>
    <w:multiLevelType w:val="hybridMultilevel"/>
    <w:tmpl w:val="D61221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47BF5"/>
    <w:multiLevelType w:val="hybridMultilevel"/>
    <w:tmpl w:val="7410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E4B18"/>
    <w:multiLevelType w:val="hybridMultilevel"/>
    <w:tmpl w:val="34C4D4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52D75"/>
    <w:multiLevelType w:val="hybridMultilevel"/>
    <w:tmpl w:val="3B28F1D2"/>
    <w:lvl w:ilvl="0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184C496E"/>
    <w:multiLevelType w:val="hybridMultilevel"/>
    <w:tmpl w:val="8BF0F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731B4D"/>
    <w:multiLevelType w:val="hybridMultilevel"/>
    <w:tmpl w:val="1C8A5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4141FC"/>
    <w:multiLevelType w:val="hybridMultilevel"/>
    <w:tmpl w:val="59627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530F4"/>
    <w:multiLevelType w:val="hybridMultilevel"/>
    <w:tmpl w:val="47AE67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81081"/>
    <w:multiLevelType w:val="hybridMultilevel"/>
    <w:tmpl w:val="91F4B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82601"/>
    <w:multiLevelType w:val="hybridMultilevel"/>
    <w:tmpl w:val="76D8D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B43BA"/>
    <w:multiLevelType w:val="hybridMultilevel"/>
    <w:tmpl w:val="090E9F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75848"/>
    <w:multiLevelType w:val="hybridMultilevel"/>
    <w:tmpl w:val="32AC364A"/>
    <w:lvl w:ilvl="0" w:tplc="08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 w15:restartNumberingAfterBreak="0">
    <w:nsid w:val="2BA63DCF"/>
    <w:multiLevelType w:val="hybridMultilevel"/>
    <w:tmpl w:val="C3AC1692"/>
    <w:lvl w:ilvl="0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1" w15:restartNumberingAfterBreak="0">
    <w:nsid w:val="2C404694"/>
    <w:multiLevelType w:val="hybridMultilevel"/>
    <w:tmpl w:val="529246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F331F8"/>
    <w:multiLevelType w:val="hybridMultilevel"/>
    <w:tmpl w:val="70C6D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C4A8D"/>
    <w:multiLevelType w:val="hybridMultilevel"/>
    <w:tmpl w:val="B3F08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AA72BC"/>
    <w:multiLevelType w:val="hybridMultilevel"/>
    <w:tmpl w:val="EFC28CB4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91996"/>
    <w:multiLevelType w:val="hybridMultilevel"/>
    <w:tmpl w:val="9FF6254A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13A7A"/>
    <w:multiLevelType w:val="hybridMultilevel"/>
    <w:tmpl w:val="4E128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01621C"/>
    <w:multiLevelType w:val="hybridMultilevel"/>
    <w:tmpl w:val="9AA8A574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537DCF"/>
    <w:multiLevelType w:val="hybridMultilevel"/>
    <w:tmpl w:val="9F32BF12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C4419"/>
    <w:multiLevelType w:val="hybridMultilevel"/>
    <w:tmpl w:val="D972AC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A6175"/>
    <w:multiLevelType w:val="hybridMultilevel"/>
    <w:tmpl w:val="20E2F53A"/>
    <w:lvl w:ilvl="0" w:tplc="0409000F">
      <w:start w:val="1"/>
      <w:numFmt w:val="decimal"/>
      <w:lvlText w:val="%1."/>
      <w:lvlJc w:val="left"/>
      <w:pPr>
        <w:ind w:left="1157" w:hanging="360"/>
      </w:p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1" w15:restartNumberingAfterBreak="0">
    <w:nsid w:val="449B4233"/>
    <w:multiLevelType w:val="hybridMultilevel"/>
    <w:tmpl w:val="A948C236"/>
    <w:lvl w:ilvl="0" w:tplc="08A282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8D37D17"/>
    <w:multiLevelType w:val="hybridMultilevel"/>
    <w:tmpl w:val="2AD81B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11B4B"/>
    <w:multiLevelType w:val="hybridMultilevel"/>
    <w:tmpl w:val="05EA3E02"/>
    <w:lvl w:ilvl="0" w:tplc="08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4" w15:restartNumberingAfterBreak="0">
    <w:nsid w:val="4ECF3285"/>
    <w:multiLevelType w:val="hybridMultilevel"/>
    <w:tmpl w:val="C054D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05B1B"/>
    <w:multiLevelType w:val="hybridMultilevel"/>
    <w:tmpl w:val="B6F68680"/>
    <w:lvl w:ilvl="0" w:tplc="08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6" w15:restartNumberingAfterBreak="0">
    <w:nsid w:val="5374450C"/>
    <w:multiLevelType w:val="hybridMultilevel"/>
    <w:tmpl w:val="C7848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29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A06FF8"/>
    <w:multiLevelType w:val="hybridMultilevel"/>
    <w:tmpl w:val="5D2CC73A"/>
    <w:lvl w:ilvl="0" w:tplc="34E82B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95774D"/>
    <w:multiLevelType w:val="hybridMultilevel"/>
    <w:tmpl w:val="2C64505C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90E45"/>
    <w:multiLevelType w:val="hybridMultilevel"/>
    <w:tmpl w:val="38743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8C6DE2"/>
    <w:multiLevelType w:val="hybridMultilevel"/>
    <w:tmpl w:val="7960CA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A0E99"/>
    <w:multiLevelType w:val="hybridMultilevel"/>
    <w:tmpl w:val="701A1F98"/>
    <w:lvl w:ilvl="0" w:tplc="8A6CE27C">
      <w:start w:val="1"/>
      <w:numFmt w:val="decimal"/>
      <w:lvlText w:val="%1."/>
      <w:lvlJc w:val="left"/>
      <w:pPr>
        <w:ind w:left="720" w:hanging="360"/>
      </w:pPr>
      <w:rPr>
        <w:rFonts w:ascii="Constantia" w:hAnsi="Constantia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23480"/>
    <w:multiLevelType w:val="hybridMultilevel"/>
    <w:tmpl w:val="C2328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76689"/>
    <w:multiLevelType w:val="hybridMultilevel"/>
    <w:tmpl w:val="B1AE1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6F47E1"/>
    <w:multiLevelType w:val="hybridMultilevel"/>
    <w:tmpl w:val="786C5762"/>
    <w:lvl w:ilvl="0" w:tplc="B2620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4769AD"/>
    <w:multiLevelType w:val="hybridMultilevel"/>
    <w:tmpl w:val="CFCE9E8E"/>
    <w:lvl w:ilvl="0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6" w15:restartNumberingAfterBreak="0">
    <w:nsid w:val="6D2164E0"/>
    <w:multiLevelType w:val="multilevel"/>
    <w:tmpl w:val="7E64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40"/>
  </w:num>
  <w:num w:numId="5">
    <w:abstractNumId w:val="8"/>
  </w:num>
  <w:num w:numId="6">
    <w:abstractNumId w:val="46"/>
  </w:num>
  <w:num w:numId="7">
    <w:abstractNumId w:val="33"/>
  </w:num>
  <w:num w:numId="8">
    <w:abstractNumId w:val="20"/>
  </w:num>
  <w:num w:numId="9">
    <w:abstractNumId w:val="1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23" w:hanging="283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5"/>
  </w:num>
  <w:num w:numId="13">
    <w:abstractNumId w:val="2"/>
  </w:num>
  <w:num w:numId="14">
    <w:abstractNumId w:val="45"/>
  </w:num>
  <w:num w:numId="15">
    <w:abstractNumId w:val="11"/>
  </w:num>
  <w:num w:numId="1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1"/>
  </w:num>
  <w:num w:numId="20">
    <w:abstractNumId w:val="34"/>
  </w:num>
  <w:num w:numId="21">
    <w:abstractNumId w:val="39"/>
  </w:num>
  <w:num w:numId="22">
    <w:abstractNumId w:val="12"/>
  </w:num>
  <w:num w:numId="23">
    <w:abstractNumId w:val="44"/>
  </w:num>
  <w:num w:numId="24">
    <w:abstractNumId w:val="14"/>
  </w:num>
  <w:num w:numId="25">
    <w:abstractNumId w:val="26"/>
  </w:num>
  <w:num w:numId="26">
    <w:abstractNumId w:val="43"/>
  </w:num>
  <w:num w:numId="27">
    <w:abstractNumId w:val="23"/>
  </w:num>
  <w:num w:numId="28">
    <w:abstractNumId w:val="36"/>
  </w:num>
  <w:num w:numId="29">
    <w:abstractNumId w:val="35"/>
  </w:num>
  <w:num w:numId="30">
    <w:abstractNumId w:val="19"/>
  </w:num>
  <w:num w:numId="31">
    <w:abstractNumId w:val="7"/>
  </w:num>
  <w:num w:numId="32">
    <w:abstractNumId w:val="5"/>
  </w:num>
  <w:num w:numId="33">
    <w:abstractNumId w:val="3"/>
  </w:num>
  <w:num w:numId="34">
    <w:abstractNumId w:val="22"/>
  </w:num>
  <w:num w:numId="35">
    <w:abstractNumId w:val="42"/>
  </w:num>
  <w:num w:numId="36">
    <w:abstractNumId w:val="24"/>
  </w:num>
  <w:num w:numId="37">
    <w:abstractNumId w:val="29"/>
  </w:num>
  <w:num w:numId="38">
    <w:abstractNumId w:val="38"/>
  </w:num>
  <w:num w:numId="39">
    <w:abstractNumId w:val="16"/>
  </w:num>
  <w:num w:numId="40">
    <w:abstractNumId w:val="9"/>
  </w:num>
  <w:num w:numId="41">
    <w:abstractNumId w:val="6"/>
  </w:num>
  <w:num w:numId="42">
    <w:abstractNumId w:val="27"/>
  </w:num>
  <w:num w:numId="43">
    <w:abstractNumId w:val="32"/>
  </w:num>
  <w:num w:numId="44">
    <w:abstractNumId w:val="25"/>
  </w:num>
  <w:num w:numId="45">
    <w:abstractNumId w:val="10"/>
  </w:num>
  <w:num w:numId="46">
    <w:abstractNumId w:val="13"/>
  </w:num>
  <w:num w:numId="47">
    <w:abstractNumId w:val="0"/>
  </w:num>
  <w:num w:numId="48">
    <w:abstractNumId w:val="4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D9"/>
    <w:rsid w:val="00560AD9"/>
    <w:rsid w:val="005E1B77"/>
    <w:rsid w:val="00885891"/>
    <w:rsid w:val="00F2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F8582F1"/>
  <w15:chartTrackingRefBased/>
  <w15:docId w15:val="{6759765D-C8F7-424C-A6F0-55133CDA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40"/>
      </w:tabs>
      <w:ind w:right="-620"/>
      <w:outlineLvl w:val="0"/>
    </w:pPr>
    <w:rPr>
      <w:rFonts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pPr>
      <w:autoSpaceDE w:val="0"/>
      <w:autoSpaceDN w:val="0"/>
      <w:adjustRightInd w:val="0"/>
      <w:spacing w:line="191" w:lineRule="atLeast"/>
    </w:pPr>
    <w:rPr>
      <w:rFonts w:ascii="Myriad Pro" w:hAnsi="Myriad Pro" w:cs="Times New Roman"/>
      <w:sz w:val="24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Pr>
      <w:rFonts w:cs="Myriad Pro"/>
      <w:color w:val="000000"/>
      <w:sz w:val="19"/>
      <w:szCs w:val="19"/>
    </w:rPr>
  </w:style>
  <w:style w:type="character" w:customStyle="1" w:styleId="A6">
    <w:name w:val="A6"/>
    <w:uiPriority w:val="99"/>
    <w:rPr>
      <w:rFonts w:cs="Myriad Pro"/>
      <w:color w:val="000000"/>
      <w:sz w:val="19"/>
      <w:szCs w:val="19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default0">
    <w:name w:val="default"/>
    <w:basedOn w:val="Normal"/>
    <w:pPr>
      <w:autoSpaceDE w:val="0"/>
      <w:autoSpaceDN w:val="0"/>
    </w:pPr>
    <w:rPr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mo\Application%20Data\Microsoft\Templates\J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598f9-05f6-49a8-b659-9f98591a499b">
      <Terms xmlns="http://schemas.microsoft.com/office/infopath/2007/PartnerControls"/>
    </lcf76f155ced4ddcb4097134ff3c332f>
    <TaxCatchAll xmlns="0f935df7-8b34-4a4a-ae5d-c41c942d95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6F49BDEE7C14982F3643E6DE31F72" ma:contentTypeVersion="13" ma:contentTypeDescription="Create a new document." ma:contentTypeScope="" ma:versionID="016fce5aaa75c6d49dcc1dea7d9b4d55">
  <xsd:schema xmlns:xsd="http://www.w3.org/2001/XMLSchema" xmlns:xs="http://www.w3.org/2001/XMLSchema" xmlns:p="http://schemas.microsoft.com/office/2006/metadata/properties" xmlns:ns2="b81598f9-05f6-49a8-b659-9f98591a499b" xmlns:ns3="0f935df7-8b34-4a4a-ae5d-c41c942d9594" targetNamespace="http://schemas.microsoft.com/office/2006/metadata/properties" ma:root="true" ma:fieldsID="31ca5358062a4b4585d4925002b269c3" ns2:_="" ns3:_="">
    <xsd:import namespace="b81598f9-05f6-49a8-b659-9f98591a499b"/>
    <xsd:import namespace="0f935df7-8b34-4a4a-ae5d-c41c942d9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98f9-05f6-49a8-b659-9f98591a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31508d-260d-41c1-ab98-7f8b3c3c6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35df7-8b34-4a4a-ae5d-c41c942d9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ba3dcb9-b918-4a6c-8792-ac7610634bd9}" ma:internalName="TaxCatchAll" ma:showField="CatchAllData" ma:web="0f935df7-8b34-4a4a-ae5d-c41c942d9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4591BC-BDD1-4103-90AE-0824CFA23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8A342-1498-4D9F-97C3-C4A1E484CAD4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0f935df7-8b34-4a4a-ae5d-c41c942d9594"/>
    <ds:schemaRef ds:uri="b81598f9-05f6-49a8-b659-9f98591a499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5D194CA-AD6B-4114-9545-BB12AD561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98f9-05f6-49a8-b659-9f98591a499b"/>
    <ds:schemaRef ds:uri="0f935df7-8b34-4a4a-ae5d-c41c942d9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B56A5-B6A4-47DA-9176-202DD6B9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template.dot</Template>
  <TotalTime>13</TotalTime>
  <Pages>2</Pages>
  <Words>435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material</vt:lpstr>
    </vt:vector>
  </TitlesOfParts>
  <Company>Herschel Grammar School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material</dc:title>
  <dc:subject>Safer Recruiting</dc:subject>
  <dc:creator>Sue Dormand</dc:creator>
  <cp:keywords/>
  <cp:lastModifiedBy>Jenny Tsang</cp:lastModifiedBy>
  <cp:revision>3</cp:revision>
  <cp:lastPrinted>2014-11-26T12:11:00Z</cp:lastPrinted>
  <dcterms:created xsi:type="dcterms:W3CDTF">2023-10-25T12:12:00Z</dcterms:created>
  <dcterms:modified xsi:type="dcterms:W3CDTF">2023-10-25T12:25:00Z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0x010100AE06F49BDEE7C14982F3643E6DE31F72</vt:lpwstr>
  </property>
  <property fmtid="{D5CDD505-2E9C-101B-9397-08002B2CF9AE}" pid="3" name="Order">
    <vt:r8>543800</vt:r8>
  </property>
  <property fmtid="{D5CDD505-2E9C-101B-9397-08002B2CF9AE}" pid="4" name="MediaServiceImageTags">
    <vt:lpwstr/>
  </property>
</Properties>
</file>